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B5" w:rsidRPr="00EF2C1C" w:rsidRDefault="00914854" w:rsidP="007171B5">
      <w:pPr>
        <w:jc w:val="center"/>
        <w:rPr>
          <w:rFonts w:ascii="Arial" w:hAnsi="Arial" w:cs="Arial"/>
          <w:noProof/>
          <w:sz w:val="36"/>
          <w:szCs w:val="36"/>
          <w:lang w:val="cs-CZ"/>
        </w:rPr>
      </w:pPr>
      <w:r w:rsidRPr="00EF2C1C">
        <w:rPr>
          <w:rFonts w:ascii="Arial" w:hAnsi="Arial" w:cs="Arial"/>
          <w:noProof/>
          <w:sz w:val="36"/>
          <w:szCs w:val="36"/>
          <w:lang w:val="cs-CZ"/>
        </w:rPr>
        <w:t>Protokol o průběhu pokusu</w:t>
      </w:r>
      <w:r w:rsidR="007171B5" w:rsidRPr="00EF2C1C">
        <w:rPr>
          <w:rFonts w:ascii="Arial" w:hAnsi="Arial" w:cs="Arial"/>
          <w:noProof/>
          <w:sz w:val="36"/>
          <w:szCs w:val="36"/>
          <w:lang w:val="cs-CZ"/>
        </w:rPr>
        <w:t xml:space="preserve"> za rok………</w:t>
      </w:r>
    </w:p>
    <w:p w:rsidR="007171B5" w:rsidRPr="00B36ADD" w:rsidRDefault="007171B5" w:rsidP="007171B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B36ADD">
        <w:rPr>
          <w:rFonts w:ascii="Arial" w:hAnsi="Arial" w:cs="Arial"/>
          <w:b/>
          <w:noProof/>
          <w:sz w:val="20"/>
          <w:szCs w:val="20"/>
        </w:rPr>
        <w:t>PROJEKT POKUS – ČÍSLO JEDNACÍ A NÁZEV</w:t>
      </w:r>
      <w:r w:rsidRPr="00B36ADD">
        <w:rPr>
          <w:rStyle w:val="Znakapoznpodarou"/>
          <w:rFonts w:ascii="Arial" w:hAnsi="Arial" w:cs="Arial"/>
          <w:b/>
          <w:noProof/>
          <w:sz w:val="20"/>
          <w:szCs w:val="20"/>
        </w:rPr>
        <w:footnoteReference w:id="1"/>
      </w:r>
      <w:r w:rsidRPr="00B36ADD">
        <w:rPr>
          <w:rFonts w:ascii="Arial" w:hAnsi="Arial" w:cs="Arial"/>
          <w:b/>
          <w:noProof/>
          <w:sz w:val="20"/>
          <w:szCs w:val="20"/>
        </w:rPr>
        <w:t xml:space="preserve">: </w:t>
      </w:r>
    </w:p>
    <w:p w:rsidR="007171B5" w:rsidRPr="00B36ADD" w:rsidRDefault="007171B5" w:rsidP="007171B5">
      <w:pPr>
        <w:pStyle w:val="Odstavecseseznamem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171B5" w:rsidRPr="00B36ADD" w:rsidRDefault="007171B5" w:rsidP="007171B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B36ADD">
        <w:rPr>
          <w:rFonts w:ascii="Arial" w:hAnsi="Arial" w:cs="Arial"/>
          <w:b/>
          <w:noProof/>
          <w:sz w:val="20"/>
          <w:szCs w:val="20"/>
        </w:rPr>
        <w:t xml:space="preserve">VEDOUCÍ POKUSU: </w:t>
      </w:r>
    </w:p>
    <w:p w:rsidR="007171B5" w:rsidRPr="00B36ADD" w:rsidRDefault="007171B5" w:rsidP="007171B5">
      <w:pPr>
        <w:pStyle w:val="Odstavecseseznamem"/>
        <w:rPr>
          <w:rFonts w:ascii="Arial" w:hAnsi="Arial" w:cs="Arial"/>
          <w:b/>
          <w:noProof/>
          <w:sz w:val="20"/>
          <w:szCs w:val="20"/>
        </w:rPr>
      </w:pPr>
    </w:p>
    <w:p w:rsidR="007171B5" w:rsidRPr="00B36ADD" w:rsidRDefault="007171B5" w:rsidP="007171B5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noProof/>
          <w:sz w:val="20"/>
          <w:szCs w:val="20"/>
        </w:rPr>
      </w:pPr>
      <w:r w:rsidRPr="00B36ADD">
        <w:rPr>
          <w:rFonts w:ascii="Arial" w:hAnsi="Arial" w:cs="Arial"/>
          <w:b/>
          <w:noProof/>
          <w:sz w:val="20"/>
          <w:szCs w:val="20"/>
        </w:rPr>
        <w:t>ÚSTAV LF UP:</w:t>
      </w:r>
    </w:p>
    <w:p w:rsidR="007171B5" w:rsidRPr="00073B6F" w:rsidRDefault="00DA4790" w:rsidP="007171B5">
      <w:pPr>
        <w:jc w:val="both"/>
        <w:rPr>
          <w:rFonts w:ascii="Arial" w:hAnsi="Arial" w:cs="Arial"/>
          <w:b/>
          <w:noProof/>
          <w:sz w:val="20"/>
          <w:szCs w:val="20"/>
          <w:lang w:val="cs-CZ"/>
        </w:rPr>
      </w:pPr>
      <w:r>
        <w:rPr>
          <w:rFonts w:ascii="Arial" w:hAnsi="Arial" w:cs="Arial"/>
          <w:b/>
          <w:noProof/>
          <w:sz w:val="24"/>
          <w:szCs w:val="24"/>
          <w:lang w:val="cs-CZ" w:eastAsia="cs-CZ"/>
        </w:rPr>
        <w:pict>
          <v:rect id="_x0000_s1042" style="position:absolute;left:0;text-align:left;margin-left:-4.1pt;margin-top:12.7pt;width:471.65pt;height:169.8pt;z-index:251659264">
            <v:textbox style="mso-next-textbox:#_x0000_s1042">
              <w:txbxContent>
                <w:p w:rsidR="007171B5" w:rsidRDefault="007171B5" w:rsidP="007171B5">
                  <w:pPr>
                    <w:jc w:val="center"/>
                  </w:pPr>
                </w:p>
              </w:txbxContent>
            </v:textbox>
          </v:rect>
        </w:pict>
      </w:r>
      <w:r w:rsidR="007171B5" w:rsidRPr="00073B6F">
        <w:rPr>
          <w:rFonts w:ascii="Arial" w:hAnsi="Arial" w:cs="Arial"/>
          <w:b/>
          <w:noProof/>
          <w:sz w:val="20"/>
          <w:szCs w:val="20"/>
          <w:lang w:val="cs-CZ"/>
        </w:rPr>
        <w:t>STRUČNÝ METODICKÝ POSTUP</w:t>
      </w: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pStyle w:val="Odstavecseseznamem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02"/>
        <w:gridCol w:w="794"/>
        <w:gridCol w:w="2332"/>
        <w:gridCol w:w="2487"/>
        <w:gridCol w:w="1932"/>
      </w:tblGrid>
      <w:tr w:rsidR="007171B5" w:rsidRPr="007171B5" w:rsidTr="007171B5">
        <w:trPr>
          <w:trHeight w:val="590"/>
        </w:trPr>
        <w:tc>
          <w:tcPr>
            <w:tcW w:w="959" w:type="dxa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Druh lab. zvířete</w:t>
            </w:r>
          </w:p>
        </w:tc>
        <w:tc>
          <w:tcPr>
            <w:tcW w:w="1002" w:type="dxa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Kmen lab. zvířete</w:t>
            </w:r>
          </w:p>
        </w:tc>
        <w:tc>
          <w:tcPr>
            <w:tcW w:w="777" w:type="dxa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POCET ZVÍŘAT</w:t>
            </w:r>
          </w:p>
        </w:tc>
        <w:tc>
          <w:tcPr>
            <w:tcW w:w="2332" w:type="dxa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DŮVOD USMRCENÍ</w:t>
            </w:r>
          </w:p>
        </w:tc>
        <w:tc>
          <w:tcPr>
            <w:tcW w:w="2487" w:type="dxa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ZPŮSOB USMRCENÍ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7171B5" w:rsidRPr="007171B5" w:rsidRDefault="007171B5" w:rsidP="007171B5">
            <w:pPr>
              <w:pStyle w:val="Odstavecseseznamem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7171B5">
              <w:rPr>
                <w:rFonts w:ascii="Arial" w:hAnsi="Arial" w:cs="Arial"/>
                <w:b/>
                <w:noProof/>
                <w:sz w:val="16"/>
                <w:szCs w:val="16"/>
              </w:rPr>
              <w:t>PROVÁDĚJÍCÍ OSOBA</w:t>
            </w:r>
          </w:p>
        </w:tc>
      </w:tr>
      <w:tr w:rsidR="007171B5" w:rsidRPr="007171B5" w:rsidTr="006C7E3F">
        <w:trPr>
          <w:trHeight w:val="567"/>
        </w:trPr>
        <w:tc>
          <w:tcPr>
            <w:tcW w:w="959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</w:tr>
      <w:tr w:rsidR="007171B5" w:rsidRPr="007171B5" w:rsidTr="006C7E3F">
        <w:trPr>
          <w:trHeight w:val="567"/>
        </w:trPr>
        <w:tc>
          <w:tcPr>
            <w:tcW w:w="959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</w:tr>
      <w:tr w:rsidR="007171B5" w:rsidRPr="007171B5" w:rsidTr="006C7E3F">
        <w:trPr>
          <w:trHeight w:val="567"/>
        </w:trPr>
        <w:tc>
          <w:tcPr>
            <w:tcW w:w="959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</w:tr>
      <w:tr w:rsidR="007171B5" w:rsidRPr="007171B5" w:rsidTr="006C7E3F">
        <w:trPr>
          <w:trHeight w:val="567"/>
        </w:trPr>
        <w:tc>
          <w:tcPr>
            <w:tcW w:w="959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</w:tr>
      <w:tr w:rsidR="007171B5" w:rsidRPr="007171B5" w:rsidTr="006C7E3F">
        <w:trPr>
          <w:trHeight w:val="567"/>
        </w:trPr>
        <w:tc>
          <w:tcPr>
            <w:tcW w:w="959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332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2487" w:type="dxa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7171B5" w:rsidRPr="007171B5" w:rsidRDefault="007171B5" w:rsidP="006C7E3F">
            <w:pPr>
              <w:pStyle w:val="Odstavecseseznamem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</w:p>
        </w:tc>
      </w:tr>
    </w:tbl>
    <w:p w:rsidR="007171B5" w:rsidRPr="007171B5" w:rsidRDefault="007171B5" w:rsidP="007171B5">
      <w:pPr>
        <w:jc w:val="both"/>
        <w:rPr>
          <w:noProof/>
          <w:sz w:val="24"/>
          <w:szCs w:val="24"/>
          <w:lang w:val="cs-CZ"/>
        </w:rPr>
      </w:pPr>
    </w:p>
    <w:p w:rsidR="007171B5" w:rsidRPr="007171B5" w:rsidRDefault="007171B5" w:rsidP="007171B5">
      <w:pPr>
        <w:spacing w:after="0" w:line="240" w:lineRule="auto"/>
        <w:jc w:val="both"/>
        <w:rPr>
          <w:noProof/>
          <w:sz w:val="20"/>
          <w:szCs w:val="20"/>
          <w:lang w:val="cs-CZ"/>
        </w:rPr>
      </w:pPr>
      <w:r w:rsidRPr="007171B5">
        <w:rPr>
          <w:noProof/>
          <w:sz w:val="24"/>
          <w:szCs w:val="24"/>
          <w:lang w:val="cs-CZ"/>
        </w:rPr>
        <w:t xml:space="preserve">    -</w:t>
      </w:r>
      <w:r w:rsidRPr="007171B5">
        <w:rPr>
          <w:noProof/>
          <w:sz w:val="20"/>
          <w:szCs w:val="20"/>
          <w:lang w:val="cs-CZ"/>
        </w:rPr>
        <w:t>-------------------------------------                                                                                            -----------------------------------------</w:t>
      </w:r>
    </w:p>
    <w:p w:rsidR="007171B5" w:rsidRPr="007171B5" w:rsidRDefault="007171B5" w:rsidP="007171B5">
      <w:pPr>
        <w:spacing w:after="0" w:line="240" w:lineRule="auto"/>
        <w:jc w:val="both"/>
        <w:rPr>
          <w:noProof/>
          <w:sz w:val="20"/>
          <w:szCs w:val="20"/>
          <w:lang w:val="cs-CZ"/>
        </w:rPr>
      </w:pPr>
      <w:r w:rsidRPr="007171B5">
        <w:rPr>
          <w:rFonts w:ascii="Arial" w:hAnsi="Arial" w:cs="Arial"/>
          <w:noProof/>
          <w:sz w:val="20"/>
          <w:szCs w:val="20"/>
          <w:lang w:val="cs-CZ"/>
        </w:rPr>
        <w:t xml:space="preserve">PODPIS VEDOUCÍHO POKUSU                                                                </w:t>
      </w:r>
      <w:r w:rsidR="00362DF4">
        <w:rPr>
          <w:rFonts w:ascii="Arial" w:hAnsi="Arial" w:cs="Arial"/>
          <w:noProof/>
          <w:sz w:val="20"/>
          <w:szCs w:val="20"/>
          <w:lang w:val="cs-CZ"/>
        </w:rPr>
        <w:t xml:space="preserve">       </w:t>
      </w:r>
      <w:r w:rsidRPr="007171B5">
        <w:rPr>
          <w:rFonts w:ascii="Arial" w:hAnsi="Arial" w:cs="Arial"/>
          <w:noProof/>
          <w:sz w:val="20"/>
          <w:szCs w:val="20"/>
          <w:lang w:val="cs-CZ"/>
        </w:rPr>
        <w:t>RAZÍTKO ÚSTAVU</w:t>
      </w:r>
      <w:bookmarkStart w:id="0" w:name="_GoBack"/>
      <w:bookmarkEnd w:id="0"/>
    </w:p>
    <w:p w:rsidR="00B1158C" w:rsidRPr="007171B5" w:rsidRDefault="00B1158C" w:rsidP="00117121">
      <w:pPr>
        <w:spacing w:line="240" w:lineRule="auto"/>
        <w:ind w:left="1020" w:right="1134" w:hanging="1162"/>
        <w:rPr>
          <w:rFonts w:ascii="Arial" w:hAnsi="Arial" w:cs="Arial"/>
          <w:noProof/>
          <w:sz w:val="18"/>
          <w:szCs w:val="18"/>
          <w:lang w:val="cs-CZ"/>
        </w:rPr>
      </w:pPr>
    </w:p>
    <w:sectPr w:rsidR="00B1158C" w:rsidRPr="007171B5" w:rsidSect="00B115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134" w:header="709" w:footer="2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90" w:rsidRDefault="00DA4790" w:rsidP="00626FEA">
      <w:pPr>
        <w:spacing w:after="0" w:line="240" w:lineRule="auto"/>
      </w:pPr>
      <w:r>
        <w:separator/>
      </w:r>
    </w:p>
  </w:endnote>
  <w:endnote w:type="continuationSeparator" w:id="0">
    <w:p w:rsidR="00DA4790" w:rsidRDefault="00DA4790" w:rsidP="0062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21" w:rsidRDefault="001171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C6" w:rsidRPr="00B1158C" w:rsidRDefault="00DA4790" w:rsidP="00B1158C">
    <w:pPr>
      <w:pStyle w:val="Zpat"/>
    </w:pPr>
    <w:r>
      <w:rPr>
        <w:noProof/>
        <w:lang w:eastAsia="cs-CZ"/>
      </w:rPr>
      <w:pict>
        <v:group id="_x0000_s2054" style="position:absolute;margin-left:114.45pt;margin-top:1.4pt;width:354pt;height:57.05pt;z-index:251656704" coordorigin="3423,14489" coordsize="7080,11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3423;top:14586;width:0;height:1044" o:connectortype="straight" strokecolor="#57575a" strokeweight="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3542;top:14489;width:6961;height:792;mso-height-percent:200;mso-height-percent:200;mso-width-relative:margin;mso-height-relative:margin" filled="f" stroked="f">
            <v:textbox style="mso-next-textbox:#_x0000_s2053">
              <w:txbxContent>
                <w:p w:rsidR="00CD7968" w:rsidRDefault="00CD7968" w:rsidP="00B1158C">
                  <w:pPr>
                    <w:spacing w:after="0" w:line="240" w:lineRule="auto"/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</w:pPr>
                </w:p>
                <w:p w:rsidR="00B1158C" w:rsidRDefault="00CD7968" w:rsidP="00B1158C">
                  <w:pPr>
                    <w:spacing w:after="0" w:line="240" w:lineRule="auto"/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  <w:t>Hněvotínska</w:t>
                  </w:r>
                  <w:proofErr w:type="spellEnd"/>
                  <w:r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  <w:t xml:space="preserve"> 3</w:t>
                  </w:r>
                </w:p>
                <w:p w:rsidR="00B1158C" w:rsidRDefault="00B1158C" w:rsidP="00B1158C">
                  <w:pPr>
                    <w:spacing w:after="0" w:line="240" w:lineRule="auto"/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  <w:t>tel.: +420</w:t>
                  </w:r>
                  <w:r w:rsidR="00CD7968"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  <w:t> 585 632 946, + 420 585 632 941, + 420 585 632 945</w:t>
                  </w:r>
                </w:p>
                <w:p w:rsidR="00B1158C" w:rsidRPr="00FC320D" w:rsidRDefault="00B1158C" w:rsidP="00B1158C">
                  <w:pPr>
                    <w:spacing w:after="0" w:line="240" w:lineRule="auto"/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color w:val="57575A"/>
                      <w:sz w:val="16"/>
                      <w:szCs w:val="16"/>
                    </w:rPr>
                    <w:t>www.lf.upol.cz</w:t>
                  </w:r>
                  <w:r w:rsidR="00850D1D">
                    <w:rPr>
                      <w:vanish/>
                    </w:rPr>
                    <w:cr/>
                    <w:t>upol.czvarouzková</w:t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  <w:r w:rsidR="00850D1D">
                    <w:rPr>
                      <w:vanish/>
                    </w:rPr>
                    <w:pgNum/>
                  </w:r>
                </w:p>
              </w:txbxContent>
            </v:textbox>
          </v:shape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21" w:rsidRDefault="001171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90" w:rsidRDefault="00DA4790" w:rsidP="00626FEA">
      <w:pPr>
        <w:spacing w:after="0" w:line="240" w:lineRule="auto"/>
      </w:pPr>
      <w:r>
        <w:separator/>
      </w:r>
    </w:p>
  </w:footnote>
  <w:footnote w:type="continuationSeparator" w:id="0">
    <w:p w:rsidR="00DA4790" w:rsidRDefault="00DA4790" w:rsidP="00626FEA">
      <w:pPr>
        <w:spacing w:after="0" w:line="240" w:lineRule="auto"/>
      </w:pPr>
      <w:r>
        <w:continuationSeparator/>
      </w:r>
    </w:p>
  </w:footnote>
  <w:footnote w:id="1">
    <w:p w:rsidR="007171B5" w:rsidRDefault="007171B5" w:rsidP="007171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171B5">
        <w:rPr>
          <w:rFonts w:ascii="Arial" w:hAnsi="Arial" w:cs="Arial"/>
          <w:lang w:val="cs-CZ"/>
        </w:rPr>
        <w:t>Každý projekt pokusu vyplňovat zvlášť do nového dokumentu.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21" w:rsidRDefault="001171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EA" w:rsidRDefault="00DA479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722" o:spid="_x0000_s2055" type="#_x0000_t75" style="position:absolute;margin-left:-56.9pt;margin-top:-99.6pt;width:595.7pt;height:841.9pt;z-index:-251658752;mso-position-horizontal-relative:margin;mso-position-vertical-relative:margin" o:allowincell="f">
          <v:imagedata r:id="rId1" o:title="pozadi"/>
          <w10:wrap anchorx="margin" anchory="margin"/>
        </v:shape>
      </w:pict>
    </w:r>
    <w:r w:rsidR="00CD7968"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-457200</wp:posOffset>
          </wp:positionV>
          <wp:extent cx="7571105" cy="1332865"/>
          <wp:effectExtent l="19050" t="0" r="0" b="0"/>
          <wp:wrapSquare wrapText="bothSides"/>
          <wp:docPr id="21" name="obrázek 21" descr="h_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_zo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121" w:rsidRDefault="001171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5B98"/>
    <w:multiLevelType w:val="hybridMultilevel"/>
    <w:tmpl w:val="FEF6B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 strokecolor="#57575a">
      <v:stroke color="#57575a" weight="1pt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CD"/>
    <w:rsid w:val="00073B6F"/>
    <w:rsid w:val="000B2DEB"/>
    <w:rsid w:val="000D5EA6"/>
    <w:rsid w:val="00117121"/>
    <w:rsid w:val="00172551"/>
    <w:rsid w:val="001A4597"/>
    <w:rsid w:val="001C5E5A"/>
    <w:rsid w:val="00210364"/>
    <w:rsid w:val="00284AB7"/>
    <w:rsid w:val="00351E45"/>
    <w:rsid w:val="00362DF4"/>
    <w:rsid w:val="00384297"/>
    <w:rsid w:val="003A04A0"/>
    <w:rsid w:val="004036C0"/>
    <w:rsid w:val="00487B08"/>
    <w:rsid w:val="005503A3"/>
    <w:rsid w:val="00580DA6"/>
    <w:rsid w:val="005A06E5"/>
    <w:rsid w:val="005A0E95"/>
    <w:rsid w:val="00626FEA"/>
    <w:rsid w:val="00652A2F"/>
    <w:rsid w:val="00667EC6"/>
    <w:rsid w:val="006B4234"/>
    <w:rsid w:val="006C4E06"/>
    <w:rsid w:val="006D2AE3"/>
    <w:rsid w:val="006D6A53"/>
    <w:rsid w:val="0071250F"/>
    <w:rsid w:val="007171B5"/>
    <w:rsid w:val="00766A83"/>
    <w:rsid w:val="00850D1D"/>
    <w:rsid w:val="0086398F"/>
    <w:rsid w:val="00872F9F"/>
    <w:rsid w:val="008C690F"/>
    <w:rsid w:val="008F2F54"/>
    <w:rsid w:val="00914854"/>
    <w:rsid w:val="00984339"/>
    <w:rsid w:val="009A2728"/>
    <w:rsid w:val="009B126A"/>
    <w:rsid w:val="009B2CF4"/>
    <w:rsid w:val="009C5608"/>
    <w:rsid w:val="00A00564"/>
    <w:rsid w:val="00A05785"/>
    <w:rsid w:val="00A301AA"/>
    <w:rsid w:val="00A67D41"/>
    <w:rsid w:val="00AE7AC9"/>
    <w:rsid w:val="00AF0BE0"/>
    <w:rsid w:val="00B1158C"/>
    <w:rsid w:val="00B36ADD"/>
    <w:rsid w:val="00B53819"/>
    <w:rsid w:val="00B8483F"/>
    <w:rsid w:val="00C039EE"/>
    <w:rsid w:val="00C055CB"/>
    <w:rsid w:val="00CA00CD"/>
    <w:rsid w:val="00CB0C43"/>
    <w:rsid w:val="00CD7968"/>
    <w:rsid w:val="00D07CFD"/>
    <w:rsid w:val="00D465AE"/>
    <w:rsid w:val="00DA4790"/>
    <w:rsid w:val="00DA6AF5"/>
    <w:rsid w:val="00DD005E"/>
    <w:rsid w:val="00E97042"/>
    <w:rsid w:val="00EA70EC"/>
    <w:rsid w:val="00EE1DFD"/>
    <w:rsid w:val="00EF2C1C"/>
    <w:rsid w:val="00F052BE"/>
    <w:rsid w:val="00F31605"/>
    <w:rsid w:val="00F366FC"/>
    <w:rsid w:val="00F3782B"/>
    <w:rsid w:val="00F4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strokecolor="#57575a">
      <v:stroke color="#57575a"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96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FEA"/>
    <w:pPr>
      <w:tabs>
        <w:tab w:val="center" w:pos="4536"/>
        <w:tab w:val="right" w:pos="9072"/>
      </w:tabs>
      <w:spacing w:after="0" w:line="240" w:lineRule="auto"/>
    </w:pPr>
    <w:rPr>
      <w:rFonts w:eastAsia="Calibr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626FEA"/>
  </w:style>
  <w:style w:type="paragraph" w:styleId="Zpat">
    <w:name w:val="footer"/>
    <w:basedOn w:val="Normln"/>
    <w:link w:val="ZpatChar"/>
    <w:unhideWhenUsed/>
    <w:rsid w:val="00626FEA"/>
    <w:pPr>
      <w:tabs>
        <w:tab w:val="center" w:pos="4536"/>
        <w:tab w:val="right" w:pos="9072"/>
      </w:tabs>
      <w:spacing w:after="0" w:line="240" w:lineRule="auto"/>
    </w:pPr>
    <w:rPr>
      <w:rFonts w:eastAsia="Calibri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26FEA"/>
  </w:style>
  <w:style w:type="paragraph" w:styleId="Textbubliny">
    <w:name w:val="Balloon Text"/>
    <w:basedOn w:val="Normln"/>
    <w:link w:val="TextbublinyChar"/>
    <w:uiPriority w:val="99"/>
    <w:semiHidden/>
    <w:unhideWhenUsed/>
    <w:rsid w:val="00626FEA"/>
    <w:pPr>
      <w:spacing w:after="0" w:line="240" w:lineRule="auto"/>
    </w:pPr>
    <w:rPr>
      <w:rFonts w:ascii="Tahoma" w:eastAsia="Calibri" w:hAnsi="Tahoma" w:cs="Tahoma"/>
      <w:sz w:val="16"/>
      <w:szCs w:val="16"/>
      <w:lang w:val="cs-CZ"/>
    </w:rPr>
  </w:style>
  <w:style w:type="character" w:customStyle="1" w:styleId="TextbublinyChar">
    <w:name w:val="Text bubliny Char"/>
    <w:link w:val="Textbubliny"/>
    <w:uiPriority w:val="99"/>
    <w:semiHidden/>
    <w:rsid w:val="00626F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1158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0C4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0C43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B0C43"/>
    <w:rPr>
      <w:vertAlign w:val="superscript"/>
    </w:rPr>
  </w:style>
  <w:style w:type="table" w:styleId="Mkatabulky">
    <w:name w:val="Table Grid"/>
    <w:basedOn w:val="Normlntabulka"/>
    <w:uiPriority w:val="59"/>
    <w:rsid w:val="0011712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171B5"/>
    <w:pPr>
      <w:ind w:left="720"/>
      <w:contextualSpacing/>
    </w:pPr>
    <w:rPr>
      <w:rFonts w:eastAsia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LZ\Local%20Settings\Temporary%20Internet%20Files\Content.Outlook\Z2F6PEY3\hp_centrum_pro_praci_s_lab_zvirat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08D25-F7D7-42ED-88A9-1E8F25C1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hp_centrum_pro_praci_s_lab_zviraty.dot</Template>
  <TotalTime>40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UPLZ</dc:creator>
  <cp:keywords/>
  <cp:lastModifiedBy>Dolezal</cp:lastModifiedBy>
  <cp:revision>19</cp:revision>
  <dcterms:created xsi:type="dcterms:W3CDTF">2013-04-11T10:23:00Z</dcterms:created>
  <dcterms:modified xsi:type="dcterms:W3CDTF">2014-03-04T08:14:00Z</dcterms:modified>
</cp:coreProperties>
</file>